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kygge1-markeringsfarve1"/>
        <w:tblW w:w="0" w:type="auto"/>
        <w:tblLook w:val="04A0" w:firstRow="1" w:lastRow="0" w:firstColumn="1" w:lastColumn="0" w:noHBand="0" w:noVBand="1"/>
      </w:tblPr>
      <w:tblGrid>
        <w:gridCol w:w="2802"/>
        <w:gridCol w:w="864"/>
        <w:gridCol w:w="1829"/>
        <w:gridCol w:w="4283"/>
      </w:tblGrid>
      <w:tr w:rsidR="00EA5A3D" w:rsidRPr="00EA5A3D" w:rsidTr="00EE40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</w:tcPr>
          <w:p w:rsidR="00EA5A3D" w:rsidRPr="00E01712" w:rsidRDefault="003C540E" w:rsidP="00EA5A3D">
            <w:pPr>
              <w:rPr>
                <w:rFonts w:ascii="Times New Roman" w:hAnsi="Times New Roman" w:cs="Times New Roman"/>
                <w:lang w:val="en-US"/>
              </w:rPr>
            </w:pPr>
            <w:r w:rsidRPr="00E01712">
              <w:rPr>
                <w:rFonts w:ascii="Times New Roman" w:hAnsi="Times New Roman" w:cs="Times New Roman"/>
                <w:noProof/>
                <w:lang w:eastAsia="da-DK"/>
              </w:rPr>
              <w:drawing>
                <wp:anchor distT="0" distB="0" distL="114300" distR="114300" simplePos="0" relativeHeight="251659264" behindDoc="1" locked="0" layoutInCell="0" allowOverlap="1" wp14:anchorId="749AB296" wp14:editId="6DC227FD">
                  <wp:simplePos x="0" y="0"/>
                  <wp:positionH relativeFrom="page">
                    <wp:posOffset>-359548</wp:posOffset>
                  </wp:positionH>
                  <wp:positionV relativeFrom="page">
                    <wp:posOffset>-198427</wp:posOffset>
                  </wp:positionV>
                  <wp:extent cx="8358875" cy="1335820"/>
                  <wp:effectExtent l="0" t="0" r="0" b="0"/>
                  <wp:wrapNone/>
                  <wp:docPr id="1" name="SS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8875" cy="133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5A3D" w:rsidRPr="00E01712">
              <w:rPr>
                <w:rFonts w:ascii="Times New Roman" w:hAnsi="Times New Roman" w:cs="Times New Roman"/>
                <w:lang w:val="en-US"/>
              </w:rPr>
              <w:t xml:space="preserve">Certificate of non-registration. </w:t>
            </w:r>
          </w:p>
          <w:p w:rsidR="00EA5A3D" w:rsidRPr="00E01712" w:rsidRDefault="00EA5A3D" w:rsidP="00EA5A3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A5A3D" w:rsidRPr="00EA5A3D" w:rsidTr="005C1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EA5A3D" w:rsidRPr="00E01712" w:rsidRDefault="00EA5A3D" w:rsidP="000E3171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01712">
              <w:rPr>
                <w:rFonts w:ascii="Times New Roman" w:hAnsi="Times New Roman" w:cs="Times New Roman"/>
                <w:lang w:val="en-US"/>
              </w:rPr>
              <w:t xml:space="preserve">Name of </w:t>
            </w:r>
            <w:r w:rsidR="000E3171">
              <w:rPr>
                <w:rFonts w:ascii="Times New Roman" w:hAnsi="Times New Roman" w:cs="Times New Roman"/>
                <w:lang w:val="en-US"/>
              </w:rPr>
              <w:t>applicant</w:t>
            </w:r>
          </w:p>
        </w:tc>
        <w:tc>
          <w:tcPr>
            <w:tcW w:w="6976" w:type="dxa"/>
            <w:gridSpan w:val="3"/>
          </w:tcPr>
          <w:p w:rsidR="00EA5A3D" w:rsidRPr="00E01712" w:rsidRDefault="00EA5A3D" w:rsidP="00EA5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EA5A3D" w:rsidRPr="00E01712" w:rsidRDefault="00EA5A3D" w:rsidP="00EA5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A5A3D" w:rsidRPr="00EA5A3D" w:rsidTr="005C1F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EA5A3D" w:rsidRPr="00E01712" w:rsidRDefault="00EA5A3D" w:rsidP="00EA5A3D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E01712">
              <w:rPr>
                <w:rFonts w:ascii="Times New Roman" w:hAnsi="Times New Roman" w:cs="Times New Roman"/>
                <w:lang w:val="en-US"/>
              </w:rPr>
              <w:t>Date of birth</w:t>
            </w:r>
          </w:p>
        </w:tc>
        <w:tc>
          <w:tcPr>
            <w:tcW w:w="6976" w:type="dxa"/>
            <w:gridSpan w:val="3"/>
          </w:tcPr>
          <w:p w:rsidR="00EA5A3D" w:rsidRPr="00E01712" w:rsidRDefault="00EA5A3D" w:rsidP="00EA5A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A5A3D" w:rsidRPr="00EA5A3D" w:rsidTr="00676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</w:tcPr>
          <w:p w:rsidR="00EA5A3D" w:rsidRPr="00E01712" w:rsidRDefault="00EA5A3D" w:rsidP="00EA5A3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5B09" w:rsidRPr="00AC01B7" w:rsidTr="004F7F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</w:tcPr>
          <w:p w:rsidR="00DF5B09" w:rsidRPr="00E01712" w:rsidRDefault="00DF5B09" w:rsidP="00DF5B09">
            <w:pPr>
              <w:rPr>
                <w:rFonts w:ascii="Times New Roman" w:hAnsi="Times New Roman" w:cs="Times New Roman"/>
                <w:lang w:val="en-US"/>
              </w:rPr>
            </w:pPr>
            <w:r w:rsidRPr="00E01712">
              <w:rPr>
                <w:rFonts w:ascii="Times New Roman" w:hAnsi="Times New Roman" w:cs="Times New Roman"/>
                <w:lang w:val="en-US"/>
              </w:rPr>
              <w:t>The applicant is not registered with a license to practice.</w:t>
            </w:r>
          </w:p>
        </w:tc>
      </w:tr>
      <w:tr w:rsidR="00DF5B09" w:rsidRPr="00DF5B09" w:rsidTr="005C1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DF5B09" w:rsidRPr="00E01712" w:rsidRDefault="00DF5B09">
            <w:pPr>
              <w:rPr>
                <w:rFonts w:ascii="Times New Roman" w:hAnsi="Times New Roman" w:cs="Times New Roman"/>
                <w:lang w:val="en-US"/>
              </w:rPr>
            </w:pPr>
            <w:r w:rsidRPr="00E01712">
              <w:rPr>
                <w:rFonts w:ascii="Times New Roman" w:hAnsi="Times New Roman" w:cs="Times New Roman"/>
                <w:lang w:val="en-US"/>
              </w:rPr>
              <w:t>The reason is:</w:t>
            </w:r>
          </w:p>
        </w:tc>
        <w:tc>
          <w:tcPr>
            <w:tcW w:w="6976" w:type="dxa"/>
            <w:gridSpan w:val="3"/>
          </w:tcPr>
          <w:p w:rsidR="004F7FF3" w:rsidRDefault="004F7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E01712" w:rsidRPr="00E01712" w:rsidRDefault="00E01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DF5B09" w:rsidRPr="00E01712" w:rsidRDefault="00DF5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DF5B09" w:rsidRPr="00E01712" w:rsidRDefault="00DF5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DF5B09" w:rsidRPr="00E01712" w:rsidRDefault="00DF5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F7FF3" w:rsidRPr="00DF5B09" w:rsidTr="004F7F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</w:tcPr>
          <w:p w:rsidR="004F7FF3" w:rsidRPr="00E01712" w:rsidRDefault="004F7FF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5B09" w:rsidRPr="00AC01B7" w:rsidTr="004F7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</w:tcPr>
          <w:p w:rsidR="00DF5B09" w:rsidRPr="00E01712" w:rsidRDefault="00DF5B09" w:rsidP="00DF5B09">
            <w:pPr>
              <w:rPr>
                <w:rFonts w:ascii="Times New Roman" w:hAnsi="Times New Roman" w:cs="Times New Roman"/>
                <w:lang w:val="en-US"/>
              </w:rPr>
            </w:pPr>
            <w:r w:rsidRPr="00E01712">
              <w:rPr>
                <w:rFonts w:ascii="Times New Roman" w:hAnsi="Times New Roman" w:cs="Times New Roman"/>
                <w:lang w:val="en-GB"/>
              </w:rPr>
              <w:t>The applicant has never been registered and no previous registration has ever been revoked.</w:t>
            </w:r>
          </w:p>
        </w:tc>
      </w:tr>
      <w:tr w:rsidR="0081678C" w:rsidRPr="00DF5B09" w:rsidTr="008167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1678C" w:rsidRPr="00E01712" w:rsidRDefault="0081678C">
            <w:pPr>
              <w:rPr>
                <w:rFonts w:ascii="Times New Roman" w:hAnsi="Times New Roman" w:cs="Times New Roman"/>
                <w:lang w:val="en-US"/>
              </w:rPr>
            </w:pPr>
            <w:r w:rsidRPr="00E01712">
              <w:rPr>
                <w:rFonts w:ascii="Times New Roman" w:hAnsi="Times New Roman" w:cs="Times New Roman"/>
                <w:lang w:val="en-US"/>
              </w:rPr>
              <w:t>No (x):</w:t>
            </w:r>
          </w:p>
        </w:tc>
        <w:tc>
          <w:tcPr>
            <w:tcW w:w="864" w:type="dxa"/>
          </w:tcPr>
          <w:p w:rsidR="0081678C" w:rsidRPr="00E01712" w:rsidRDefault="008167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12" w:type="dxa"/>
            <w:gridSpan w:val="2"/>
          </w:tcPr>
          <w:p w:rsidR="0081678C" w:rsidRPr="00E01712" w:rsidRDefault="008167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F7FF3" w:rsidRPr="000E3171" w:rsidTr="005C1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4F7FF3" w:rsidRPr="00E01712" w:rsidRDefault="002D60BD" w:rsidP="000E3171">
            <w:pPr>
              <w:rPr>
                <w:rFonts w:ascii="Times New Roman" w:hAnsi="Times New Roman" w:cs="Times New Roman"/>
                <w:lang w:val="en-US"/>
              </w:rPr>
            </w:pPr>
            <w:r w:rsidRPr="00E01712">
              <w:rPr>
                <w:rFonts w:ascii="Times New Roman" w:hAnsi="Times New Roman" w:cs="Times New Roman"/>
                <w:i/>
                <w:lang w:val="en-US"/>
              </w:rPr>
              <w:t>Yes,</w:t>
            </w:r>
            <w:r w:rsidR="005C1F77" w:rsidRPr="00E01712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5C1F77" w:rsidRPr="00E01712">
              <w:rPr>
                <w:rFonts w:ascii="Times New Roman" w:hAnsi="Times New Roman" w:cs="Times New Roman"/>
                <w:lang w:val="en-US"/>
              </w:rPr>
              <w:t xml:space="preserve">the applicant has been registered </w:t>
            </w:r>
            <w:r w:rsidRPr="00E01712">
              <w:rPr>
                <w:rFonts w:ascii="Times New Roman" w:hAnsi="Times New Roman" w:cs="Times New Roman"/>
                <w:lang w:val="en-US"/>
              </w:rPr>
              <w:t xml:space="preserve">but the registration </w:t>
            </w:r>
            <w:r w:rsidR="009F50E9" w:rsidRPr="00E01712">
              <w:rPr>
                <w:rFonts w:ascii="Times New Roman" w:hAnsi="Times New Roman" w:cs="Times New Roman"/>
                <w:lang w:val="en-US"/>
              </w:rPr>
              <w:t>was</w:t>
            </w:r>
            <w:r w:rsidR="00E01712" w:rsidRPr="00E01712">
              <w:rPr>
                <w:rFonts w:ascii="Times New Roman" w:hAnsi="Times New Roman" w:cs="Times New Roman"/>
                <w:lang w:val="en-US"/>
              </w:rPr>
              <w:t xml:space="preserve"> revoked. T</w:t>
            </w:r>
            <w:r w:rsidRPr="00E01712">
              <w:rPr>
                <w:rFonts w:ascii="Times New Roman" w:hAnsi="Times New Roman" w:cs="Times New Roman"/>
                <w:lang w:val="en-US"/>
              </w:rPr>
              <w:t>he reason is:</w:t>
            </w:r>
          </w:p>
        </w:tc>
        <w:tc>
          <w:tcPr>
            <w:tcW w:w="6976" w:type="dxa"/>
            <w:gridSpan w:val="3"/>
          </w:tcPr>
          <w:p w:rsidR="004F7FF3" w:rsidRDefault="004F7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E01712" w:rsidRPr="00E01712" w:rsidRDefault="00E01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4F7FF3" w:rsidRPr="00E01712" w:rsidRDefault="004F7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4F7FF3" w:rsidRPr="00E01712" w:rsidRDefault="004F7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4F7FF3" w:rsidRPr="00E01712" w:rsidRDefault="004F7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F7FF3" w:rsidRPr="000E3171" w:rsidTr="004F7F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</w:tcPr>
          <w:p w:rsidR="004F7FF3" w:rsidRPr="00E01712" w:rsidRDefault="004F7FF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5B09" w:rsidRPr="00AC01B7" w:rsidTr="004F7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</w:tcPr>
          <w:p w:rsidR="00DF5B09" w:rsidRPr="00E01712" w:rsidRDefault="00DF5B09">
            <w:pPr>
              <w:rPr>
                <w:rFonts w:ascii="Times New Roman" w:hAnsi="Times New Roman" w:cs="Times New Roman"/>
                <w:lang w:val="en-US"/>
              </w:rPr>
            </w:pPr>
            <w:r w:rsidRPr="00E01712">
              <w:rPr>
                <w:rFonts w:ascii="Times New Roman" w:hAnsi="Times New Roman" w:cs="Times New Roman"/>
                <w:lang w:val="en-GB"/>
              </w:rPr>
              <w:t>The applicant has never been subject to disciplinary actions or any other adverse actions.</w:t>
            </w:r>
          </w:p>
        </w:tc>
      </w:tr>
      <w:tr w:rsidR="004F7FF3" w:rsidRPr="00DF5B09" w:rsidTr="005C1F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4F7FF3" w:rsidRPr="00E01712" w:rsidRDefault="004F7FF3">
            <w:pPr>
              <w:rPr>
                <w:rFonts w:ascii="Times New Roman" w:hAnsi="Times New Roman" w:cs="Times New Roman"/>
                <w:lang w:val="en-US"/>
              </w:rPr>
            </w:pPr>
            <w:r w:rsidRPr="00E01712">
              <w:rPr>
                <w:rFonts w:ascii="Times New Roman" w:hAnsi="Times New Roman" w:cs="Times New Roman"/>
                <w:lang w:val="en-US"/>
              </w:rPr>
              <w:t>No (x):</w:t>
            </w:r>
          </w:p>
        </w:tc>
        <w:tc>
          <w:tcPr>
            <w:tcW w:w="864" w:type="dxa"/>
          </w:tcPr>
          <w:p w:rsidR="004F7FF3" w:rsidRPr="00E01712" w:rsidRDefault="004F7F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12" w:type="dxa"/>
            <w:gridSpan w:val="2"/>
          </w:tcPr>
          <w:p w:rsidR="004F7FF3" w:rsidRPr="00E01712" w:rsidRDefault="004F7F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F7FF3" w:rsidRPr="00DF5B09" w:rsidTr="005C1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4F7FF3" w:rsidRPr="00E01712" w:rsidRDefault="004F7FF3" w:rsidP="005C1F77">
            <w:pPr>
              <w:rPr>
                <w:rFonts w:ascii="Times New Roman" w:hAnsi="Times New Roman" w:cs="Times New Roman"/>
                <w:lang w:val="en-US"/>
              </w:rPr>
            </w:pPr>
            <w:r w:rsidRPr="00E01712">
              <w:rPr>
                <w:rFonts w:ascii="Times New Roman" w:hAnsi="Times New Roman" w:cs="Times New Roman"/>
                <w:i/>
                <w:lang w:val="en-US"/>
              </w:rPr>
              <w:t>Yes</w:t>
            </w:r>
            <w:r w:rsidR="005C1F77" w:rsidRPr="00E01712">
              <w:rPr>
                <w:rFonts w:ascii="Times New Roman" w:hAnsi="Times New Roman" w:cs="Times New Roman"/>
                <w:i/>
                <w:lang w:val="en-US"/>
              </w:rPr>
              <w:t>,</w:t>
            </w:r>
            <w:r w:rsidR="005C1F77" w:rsidRPr="00E01712">
              <w:rPr>
                <w:rFonts w:ascii="Times New Roman" w:hAnsi="Times New Roman" w:cs="Times New Roman"/>
                <w:lang w:val="en-US"/>
              </w:rPr>
              <w:t xml:space="preserve"> the applicant has been subject to </w:t>
            </w:r>
            <w:r w:rsidRPr="00E01712">
              <w:rPr>
                <w:rFonts w:ascii="Times New Roman" w:hAnsi="Times New Roman" w:cs="Times New Roman"/>
                <w:lang w:val="en-US"/>
              </w:rPr>
              <w:t xml:space="preserve">disciplinary </w:t>
            </w:r>
            <w:r w:rsidR="005C1F77" w:rsidRPr="00E01712">
              <w:rPr>
                <w:rFonts w:ascii="Times New Roman" w:hAnsi="Times New Roman" w:cs="Times New Roman"/>
                <w:lang w:val="en-US"/>
              </w:rPr>
              <w:t xml:space="preserve">and/or adverse </w:t>
            </w:r>
            <w:r w:rsidRPr="00E01712">
              <w:rPr>
                <w:rFonts w:ascii="Times New Roman" w:hAnsi="Times New Roman" w:cs="Times New Roman"/>
                <w:lang w:val="en-US"/>
              </w:rPr>
              <w:t>actions</w:t>
            </w:r>
            <w:r w:rsidR="005C1F77" w:rsidRPr="00E01712">
              <w:rPr>
                <w:rFonts w:ascii="Times New Roman" w:hAnsi="Times New Roman" w:cs="Times New Roman"/>
                <w:lang w:val="en-US"/>
              </w:rPr>
              <w:t>. They were</w:t>
            </w:r>
            <w:r w:rsidRPr="00E01712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6976" w:type="dxa"/>
            <w:gridSpan w:val="3"/>
          </w:tcPr>
          <w:p w:rsidR="004F7FF3" w:rsidRPr="00E01712" w:rsidRDefault="004F7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4F7FF3" w:rsidRDefault="004F7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E01712" w:rsidRPr="00E01712" w:rsidRDefault="00E01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4F7FF3" w:rsidRPr="00E01712" w:rsidRDefault="004F7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4F7FF3" w:rsidRPr="00E01712" w:rsidRDefault="004F7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F7FF3" w:rsidRPr="00DF5B09" w:rsidTr="004F7F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</w:tcPr>
          <w:p w:rsidR="004F7FF3" w:rsidRPr="00E01712" w:rsidRDefault="004F7FF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5B09" w:rsidRPr="00AC01B7" w:rsidTr="004F7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</w:tcPr>
          <w:p w:rsidR="00DF5B09" w:rsidRPr="00E01712" w:rsidRDefault="00DF5B09">
            <w:pPr>
              <w:rPr>
                <w:rFonts w:ascii="Times New Roman" w:hAnsi="Times New Roman" w:cs="Times New Roman"/>
                <w:lang w:val="en-US"/>
              </w:rPr>
            </w:pPr>
            <w:r w:rsidRPr="00E01712">
              <w:rPr>
                <w:rFonts w:ascii="Times New Roman" w:hAnsi="Times New Roman" w:cs="Times New Roman"/>
                <w:lang w:val="en-US"/>
              </w:rPr>
              <w:t>The applicant would become registered today, if he/she applied for registration.</w:t>
            </w:r>
          </w:p>
        </w:tc>
      </w:tr>
      <w:tr w:rsidR="004F7FF3" w:rsidRPr="00DF5B09" w:rsidTr="005C1F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4F7FF3" w:rsidRPr="00E01712" w:rsidRDefault="004F7FF3">
            <w:pPr>
              <w:rPr>
                <w:rFonts w:ascii="Times New Roman" w:hAnsi="Times New Roman" w:cs="Times New Roman"/>
                <w:lang w:val="en-US"/>
              </w:rPr>
            </w:pPr>
            <w:r w:rsidRPr="00E01712">
              <w:rPr>
                <w:rFonts w:ascii="Times New Roman" w:hAnsi="Times New Roman" w:cs="Times New Roman"/>
                <w:lang w:val="en-US"/>
              </w:rPr>
              <w:t>Yes (x):</w:t>
            </w:r>
          </w:p>
        </w:tc>
        <w:tc>
          <w:tcPr>
            <w:tcW w:w="864" w:type="dxa"/>
          </w:tcPr>
          <w:p w:rsidR="004F7FF3" w:rsidRPr="00E01712" w:rsidRDefault="004F7F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12" w:type="dxa"/>
            <w:gridSpan w:val="2"/>
          </w:tcPr>
          <w:p w:rsidR="004F7FF3" w:rsidRPr="00E01712" w:rsidRDefault="004F7F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5B09" w:rsidRPr="00DF5B09" w:rsidTr="005C1F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DF5B09" w:rsidRPr="00E01712" w:rsidRDefault="00EB104C">
            <w:pPr>
              <w:rPr>
                <w:rFonts w:ascii="Times New Roman" w:hAnsi="Times New Roman" w:cs="Times New Roman"/>
                <w:lang w:val="en-US"/>
              </w:rPr>
            </w:pPr>
            <w:r w:rsidRPr="00E01712">
              <w:rPr>
                <w:rFonts w:ascii="Times New Roman" w:hAnsi="Times New Roman" w:cs="Times New Roman"/>
                <w:lang w:val="en-US"/>
              </w:rPr>
              <w:t>No, the reason is</w:t>
            </w:r>
            <w:r w:rsidR="00DF5B09" w:rsidRPr="00E01712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6976" w:type="dxa"/>
            <w:gridSpan w:val="3"/>
          </w:tcPr>
          <w:p w:rsidR="00DF5B09" w:rsidRDefault="00DF5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E01712" w:rsidRPr="00E01712" w:rsidRDefault="00E01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4F7FF3" w:rsidRPr="00E01712" w:rsidRDefault="004F7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DF5B09" w:rsidRPr="00E01712" w:rsidRDefault="00DF5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:rsidR="00DF5B09" w:rsidRPr="00E01712" w:rsidRDefault="00DF5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788B" w:rsidRPr="00DF5B09" w:rsidTr="002B43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</w:tcPr>
          <w:p w:rsidR="009B788B" w:rsidRPr="00E01712" w:rsidRDefault="009B78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2515" w:rsidRPr="00DF5B09" w:rsidTr="00EE1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</w:tcPr>
          <w:p w:rsidR="009A2515" w:rsidRPr="00E01712" w:rsidRDefault="009A2515">
            <w:pPr>
              <w:rPr>
                <w:rFonts w:ascii="Times New Roman" w:hAnsi="Times New Roman" w:cs="Times New Roman"/>
                <w:lang w:val="en-US"/>
              </w:rPr>
            </w:pPr>
            <w:r w:rsidRPr="00E01712">
              <w:rPr>
                <w:rFonts w:ascii="Times New Roman" w:hAnsi="Times New Roman" w:cs="Times New Roman"/>
                <w:lang w:val="en-US"/>
              </w:rPr>
              <w:t xml:space="preserve">Name of </w:t>
            </w:r>
            <w:r w:rsidR="00E37E96">
              <w:rPr>
                <w:rFonts w:ascii="Times New Roman" w:hAnsi="Times New Roman" w:cs="Times New Roman"/>
                <w:lang w:val="en-US"/>
              </w:rPr>
              <w:t>licensing</w:t>
            </w:r>
            <w:r w:rsidR="000E31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712">
              <w:rPr>
                <w:rFonts w:ascii="Times New Roman" w:hAnsi="Times New Roman" w:cs="Times New Roman"/>
                <w:lang w:val="en-US"/>
              </w:rPr>
              <w:t>authority:</w:t>
            </w:r>
          </w:p>
          <w:p w:rsidR="009A2515" w:rsidRPr="00E01712" w:rsidRDefault="009A251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748D" w:rsidRPr="00AC01B7" w:rsidTr="003C54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3"/>
          </w:tcPr>
          <w:p w:rsidR="00D1748D" w:rsidRDefault="00D1748D">
            <w:pPr>
              <w:rPr>
                <w:rFonts w:ascii="Times New Roman" w:hAnsi="Times New Roman" w:cs="Times New Roman"/>
                <w:lang w:val="en-US"/>
              </w:rPr>
            </w:pPr>
            <w:r w:rsidRPr="00E01712">
              <w:rPr>
                <w:rFonts w:ascii="Times New Roman" w:hAnsi="Times New Roman" w:cs="Times New Roman"/>
                <w:lang w:val="en-US"/>
              </w:rPr>
              <w:t>Address:</w:t>
            </w:r>
          </w:p>
          <w:p w:rsidR="00423293" w:rsidRPr="00E01712" w:rsidRDefault="00423293">
            <w:pPr>
              <w:rPr>
                <w:rFonts w:ascii="Times New Roman" w:hAnsi="Times New Roman" w:cs="Times New Roman"/>
                <w:lang w:val="en-US"/>
              </w:rPr>
            </w:pPr>
          </w:p>
          <w:p w:rsidR="00D1748D" w:rsidRPr="00E01712" w:rsidRDefault="00D1748D">
            <w:pPr>
              <w:rPr>
                <w:rFonts w:ascii="Times New Roman" w:hAnsi="Times New Roman" w:cs="Times New Roman"/>
                <w:lang w:val="en-US"/>
              </w:rPr>
            </w:pPr>
          </w:p>
          <w:p w:rsidR="003C540E" w:rsidRPr="00E01712" w:rsidRDefault="003C540E">
            <w:pPr>
              <w:rPr>
                <w:rFonts w:ascii="Times New Roman" w:hAnsi="Times New Roman" w:cs="Times New Roman"/>
                <w:lang w:val="en-US"/>
              </w:rPr>
            </w:pPr>
          </w:p>
          <w:p w:rsidR="00D1748D" w:rsidRPr="00E01712" w:rsidRDefault="00D1748D">
            <w:pPr>
              <w:rPr>
                <w:rFonts w:ascii="Times New Roman" w:hAnsi="Times New Roman" w:cs="Times New Roman"/>
                <w:lang w:val="en-US"/>
              </w:rPr>
            </w:pPr>
          </w:p>
          <w:p w:rsidR="00D1748D" w:rsidRPr="00E01712" w:rsidRDefault="00D1748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83" w:type="dxa"/>
            <w:vMerge w:val="restart"/>
          </w:tcPr>
          <w:p w:rsidR="00423293" w:rsidRPr="00E01712" w:rsidRDefault="00D1748D" w:rsidP="00E37E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US"/>
              </w:rPr>
            </w:pPr>
            <w:r w:rsidRPr="00E01712">
              <w:rPr>
                <w:rFonts w:ascii="Times New Roman" w:hAnsi="Times New Roman" w:cs="Times New Roman"/>
                <w:b/>
                <w:lang w:val="en-US"/>
              </w:rPr>
              <w:t>Stamp and/or seal</w:t>
            </w:r>
            <w:r w:rsidR="00DF49F4" w:rsidRPr="00E01712">
              <w:rPr>
                <w:rFonts w:ascii="Times New Roman" w:hAnsi="Times New Roman" w:cs="Times New Roman"/>
                <w:b/>
                <w:lang w:val="en-US"/>
              </w:rPr>
              <w:t xml:space="preserve"> of </w:t>
            </w:r>
            <w:r w:rsidR="00E37E96">
              <w:rPr>
                <w:rFonts w:ascii="Times New Roman" w:hAnsi="Times New Roman" w:cs="Times New Roman"/>
                <w:b/>
                <w:lang w:val="en-US"/>
              </w:rPr>
              <w:t>licensing</w:t>
            </w:r>
            <w:r w:rsidR="00DF49F4" w:rsidRPr="00E01712">
              <w:rPr>
                <w:rFonts w:ascii="Times New Roman" w:hAnsi="Times New Roman" w:cs="Times New Roman"/>
                <w:b/>
                <w:lang w:val="en-US"/>
              </w:rPr>
              <w:t xml:space="preserve"> authority</w:t>
            </w:r>
            <w:r w:rsidRPr="00E01712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</w:tr>
      <w:tr w:rsidR="00D1748D" w:rsidRPr="00DF5B09" w:rsidTr="003C5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3"/>
          </w:tcPr>
          <w:p w:rsidR="00D1748D" w:rsidRPr="00E01712" w:rsidRDefault="00D1748D">
            <w:pPr>
              <w:rPr>
                <w:rFonts w:ascii="Times New Roman" w:hAnsi="Times New Roman" w:cs="Times New Roman"/>
                <w:lang w:val="en-US"/>
              </w:rPr>
            </w:pPr>
            <w:r w:rsidRPr="00E01712">
              <w:rPr>
                <w:rFonts w:ascii="Times New Roman" w:hAnsi="Times New Roman" w:cs="Times New Roman"/>
                <w:lang w:val="en-US"/>
              </w:rPr>
              <w:t>Email address:</w:t>
            </w:r>
          </w:p>
          <w:p w:rsidR="003C540E" w:rsidRPr="00E01712" w:rsidRDefault="003C540E">
            <w:pPr>
              <w:rPr>
                <w:rFonts w:ascii="Times New Roman" w:hAnsi="Times New Roman" w:cs="Times New Roman"/>
                <w:lang w:val="en-US"/>
              </w:rPr>
            </w:pPr>
          </w:p>
          <w:p w:rsidR="003C540E" w:rsidRPr="00E01712" w:rsidRDefault="003C54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83" w:type="dxa"/>
            <w:vMerge/>
          </w:tcPr>
          <w:p w:rsidR="00D1748D" w:rsidRPr="00E01712" w:rsidRDefault="00D17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748D" w:rsidRPr="00DF5B09" w:rsidTr="003C54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3"/>
          </w:tcPr>
          <w:p w:rsidR="00423293" w:rsidRPr="00E01712" w:rsidRDefault="00D1748D">
            <w:pPr>
              <w:rPr>
                <w:rFonts w:ascii="Times New Roman" w:hAnsi="Times New Roman" w:cs="Times New Roman"/>
                <w:lang w:val="en-US"/>
              </w:rPr>
            </w:pPr>
            <w:r w:rsidRPr="00E01712">
              <w:rPr>
                <w:rFonts w:ascii="Times New Roman" w:hAnsi="Times New Roman" w:cs="Times New Roman"/>
                <w:lang w:val="en-US"/>
              </w:rPr>
              <w:t>Date:</w:t>
            </w:r>
          </w:p>
          <w:p w:rsidR="003C540E" w:rsidRPr="00E01712" w:rsidRDefault="003C54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83" w:type="dxa"/>
            <w:vMerge/>
          </w:tcPr>
          <w:p w:rsidR="00D1748D" w:rsidRPr="00E01712" w:rsidRDefault="00D174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540E" w:rsidRPr="00AC01B7" w:rsidTr="00FE1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</w:tcPr>
          <w:p w:rsidR="003C540E" w:rsidRPr="00E01712" w:rsidRDefault="00AC01B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 of signatory (capital letters)</w:t>
            </w:r>
            <w:r w:rsidR="003C540E" w:rsidRPr="00E01712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3C540E" w:rsidRPr="00E01712" w:rsidRDefault="003C540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540E" w:rsidRPr="00DF5B09" w:rsidTr="00F256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</w:tcPr>
          <w:p w:rsidR="00423293" w:rsidRPr="00E01712" w:rsidRDefault="003C540E">
            <w:pPr>
              <w:rPr>
                <w:rFonts w:ascii="Times New Roman" w:hAnsi="Times New Roman" w:cs="Times New Roman"/>
                <w:lang w:val="en-US"/>
              </w:rPr>
            </w:pPr>
            <w:r w:rsidRPr="00E01712">
              <w:rPr>
                <w:rFonts w:ascii="Times New Roman" w:hAnsi="Times New Roman" w:cs="Times New Roman"/>
                <w:lang w:val="en-US"/>
              </w:rPr>
              <w:t>Signature:</w:t>
            </w:r>
          </w:p>
          <w:p w:rsidR="003C540E" w:rsidRPr="00E01712" w:rsidRDefault="003C540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002E9" w:rsidRPr="00DF5B09" w:rsidRDefault="003002E9" w:rsidP="004F7FF3">
      <w:pPr>
        <w:rPr>
          <w:lang w:val="en-US"/>
        </w:rPr>
      </w:pPr>
      <w:bookmarkStart w:id="0" w:name="_GoBack"/>
      <w:bookmarkEnd w:id="0"/>
    </w:p>
    <w:sectPr w:rsidR="003002E9" w:rsidRPr="00DF5B09" w:rsidSect="00807B84">
      <w:pgSz w:w="11906" w:h="16838"/>
      <w:pgMar w:top="170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09"/>
    <w:rsid w:val="00077576"/>
    <w:rsid w:val="000E3171"/>
    <w:rsid w:val="002D60BD"/>
    <w:rsid w:val="003002E9"/>
    <w:rsid w:val="003C540E"/>
    <w:rsid w:val="00423293"/>
    <w:rsid w:val="004F7FF3"/>
    <w:rsid w:val="0052769C"/>
    <w:rsid w:val="005C1F77"/>
    <w:rsid w:val="00667B5E"/>
    <w:rsid w:val="00670F10"/>
    <w:rsid w:val="006738C8"/>
    <w:rsid w:val="006775C3"/>
    <w:rsid w:val="006D5F41"/>
    <w:rsid w:val="00807B84"/>
    <w:rsid w:val="00807E23"/>
    <w:rsid w:val="0081678C"/>
    <w:rsid w:val="009A2515"/>
    <w:rsid w:val="009B788B"/>
    <w:rsid w:val="009F50E9"/>
    <w:rsid w:val="00A332EB"/>
    <w:rsid w:val="00AC01B7"/>
    <w:rsid w:val="00AE329B"/>
    <w:rsid w:val="00D1748D"/>
    <w:rsid w:val="00D77656"/>
    <w:rsid w:val="00DF49F4"/>
    <w:rsid w:val="00DF5B09"/>
    <w:rsid w:val="00E01712"/>
    <w:rsid w:val="00E37E96"/>
    <w:rsid w:val="00EA5A3D"/>
    <w:rsid w:val="00EB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F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4F7F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kygge1">
    <w:name w:val="Medium Shading 1"/>
    <w:basedOn w:val="Tabel-Normal"/>
    <w:uiPriority w:val="63"/>
    <w:rsid w:val="004F7F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4F7FF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F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4F7F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kygge1">
    <w:name w:val="Medium Shading 1"/>
    <w:basedOn w:val="Tabel-Normal"/>
    <w:uiPriority w:val="63"/>
    <w:rsid w:val="004F7F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4F7FF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F30ECBFF</Template>
  <TotalTime>1</TotalTime>
  <Pages>1</Pages>
  <Words>119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Moeslund</dc:creator>
  <cp:lastModifiedBy>Charlotte Moeslund</cp:lastModifiedBy>
  <cp:revision>2</cp:revision>
  <dcterms:created xsi:type="dcterms:W3CDTF">2018-01-18T10:18:00Z</dcterms:created>
  <dcterms:modified xsi:type="dcterms:W3CDTF">2018-01-18T10:18:00Z</dcterms:modified>
</cp:coreProperties>
</file>